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E7CC" w14:textId="5B5C94EA" w:rsidR="00EB3D08" w:rsidRPr="004F4CC5" w:rsidRDefault="00D32F16" w:rsidP="00EB3D08">
      <w:pPr>
        <w:tabs>
          <w:tab w:val="left" w:pos="1276"/>
        </w:tabs>
        <w:jc w:val="center"/>
        <w:rPr>
          <w:rFonts w:ascii="Arial" w:hAnsi="Arial" w:cs="Arial"/>
          <w:b/>
          <w:color w:val="0000FF"/>
          <w:sz w:val="16"/>
          <w:szCs w:val="16"/>
          <w:lang w:val="cy-GB"/>
        </w:rPr>
      </w:pPr>
      <w:r w:rsidRPr="004F4CC5">
        <w:rPr>
          <w:rFonts w:ascii="Sarabun" w:hAnsi="Sarabun" w:cs="Sarabun"/>
          <w:b/>
          <w:noProof/>
          <w:sz w:val="32"/>
          <w:szCs w:val="32"/>
          <w:lang w:val="cy-GB" w:eastAsia="cy-GB"/>
        </w:rPr>
        <w:drawing>
          <wp:inline distT="0" distB="0" distL="0" distR="0" wp14:anchorId="68246457" wp14:editId="572A496D">
            <wp:extent cx="2400300" cy="134721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81" cy="135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D08" w:rsidRPr="004F4CC5">
        <w:rPr>
          <w:rFonts w:ascii="Arial" w:hAnsi="Arial" w:cs="Arial"/>
          <w:b/>
          <w:sz w:val="32"/>
          <w:szCs w:val="32"/>
          <w:lang w:val="cy-GB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9915"/>
      </w:tblGrid>
      <w:tr w:rsidR="000822E2" w:rsidRPr="004F4CC5" w14:paraId="5388AFDC" w14:textId="77777777" w:rsidTr="00CD2110">
        <w:tc>
          <w:tcPr>
            <w:tcW w:w="10137" w:type="dxa"/>
            <w:shd w:val="clear" w:color="auto" w:fill="0E3859"/>
          </w:tcPr>
          <w:p w14:paraId="03A45CCC" w14:textId="2FABCF54" w:rsidR="000822E2" w:rsidRPr="004F4CC5" w:rsidRDefault="00134456" w:rsidP="00134456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</w:pPr>
            <w:r w:rsidRPr="004F4CC5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SWYDD-DDISGRIFIAD</w:t>
            </w:r>
          </w:p>
        </w:tc>
      </w:tr>
    </w:tbl>
    <w:p w14:paraId="3DCF7C24" w14:textId="77777777" w:rsidR="000822E2" w:rsidRPr="004F4CC5" w:rsidRDefault="000822E2">
      <w:pPr>
        <w:rPr>
          <w:rFonts w:ascii="Arial" w:hAnsi="Arial" w:cs="Arial"/>
          <w:b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4F4CC5" w14:paraId="5D5CAEDD" w14:textId="77777777" w:rsidTr="00CD2110">
        <w:tc>
          <w:tcPr>
            <w:tcW w:w="10188" w:type="dxa"/>
            <w:gridSpan w:val="2"/>
            <w:shd w:val="clear" w:color="auto" w:fill="0E3859"/>
          </w:tcPr>
          <w:p w14:paraId="5BDA3629" w14:textId="6D3DA05B" w:rsidR="000822E2" w:rsidRPr="004F4CC5" w:rsidRDefault="00134456" w:rsidP="00134456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MANYLION AM Y SWYDD</w:t>
            </w:r>
          </w:p>
        </w:tc>
      </w:tr>
      <w:tr w:rsidR="00747488" w:rsidRPr="004F4CC5" w14:paraId="05B88439" w14:textId="77777777">
        <w:tc>
          <w:tcPr>
            <w:tcW w:w="2235" w:type="dxa"/>
            <w:vAlign w:val="center"/>
          </w:tcPr>
          <w:p w14:paraId="03A65E6A" w14:textId="703DB0E7" w:rsidR="00747488" w:rsidRPr="004F4CC5" w:rsidRDefault="00134456" w:rsidP="00134456">
            <w:pPr>
              <w:spacing w:before="60" w:after="60"/>
              <w:rPr>
                <w:rFonts w:ascii="Arial" w:hAnsi="Arial" w:cs="Arial"/>
                <w:b/>
                <w:color w:val="005071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Swydd</w:t>
            </w:r>
          </w:p>
        </w:tc>
        <w:tc>
          <w:tcPr>
            <w:tcW w:w="7953" w:type="dxa"/>
          </w:tcPr>
          <w:p w14:paraId="2080BBFC" w14:textId="09B872DA" w:rsidR="00747488" w:rsidRPr="004F4CC5" w:rsidRDefault="00134456" w:rsidP="00134456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Rheolwr Rhaglen Ddatblygu</w:t>
            </w:r>
          </w:p>
        </w:tc>
      </w:tr>
      <w:tr w:rsidR="00747488" w:rsidRPr="004F4CC5" w14:paraId="12902B6F" w14:textId="77777777">
        <w:tc>
          <w:tcPr>
            <w:tcW w:w="2235" w:type="dxa"/>
            <w:vAlign w:val="center"/>
          </w:tcPr>
          <w:p w14:paraId="12B531BC" w14:textId="041ABC16" w:rsidR="00747488" w:rsidRPr="004F4CC5" w:rsidRDefault="00134456" w:rsidP="00134456">
            <w:pPr>
              <w:spacing w:before="60" w:after="60"/>
              <w:rPr>
                <w:rFonts w:ascii="Arial" w:hAnsi="Arial" w:cs="Arial"/>
                <w:b/>
                <w:color w:val="005071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Yn atebol i</w:t>
            </w:r>
          </w:p>
        </w:tc>
        <w:tc>
          <w:tcPr>
            <w:tcW w:w="7953" w:type="dxa"/>
          </w:tcPr>
          <w:p w14:paraId="4C41C786" w14:textId="10AE55E3" w:rsidR="00747488" w:rsidRPr="004F4CC5" w:rsidRDefault="00134456" w:rsidP="00134456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Cyfarwyddwr Cynorthwyol Datblygu a Thwf</w:t>
            </w:r>
          </w:p>
        </w:tc>
      </w:tr>
      <w:tr w:rsidR="00747488" w:rsidRPr="004F4CC5" w14:paraId="18825D15" w14:textId="77777777">
        <w:tc>
          <w:tcPr>
            <w:tcW w:w="2235" w:type="dxa"/>
            <w:vAlign w:val="center"/>
          </w:tcPr>
          <w:p w14:paraId="3FDF0D4D" w14:textId="0B219A4B" w:rsidR="00747488" w:rsidRPr="004F4CC5" w:rsidRDefault="00134456" w:rsidP="00134456">
            <w:pPr>
              <w:spacing w:before="60" w:after="60"/>
              <w:rPr>
                <w:rFonts w:ascii="Arial" w:hAnsi="Arial" w:cs="Arial"/>
                <w:b/>
                <w:color w:val="005071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Yn adrodd yn uniongyrchol</w:t>
            </w:r>
          </w:p>
        </w:tc>
        <w:tc>
          <w:tcPr>
            <w:tcW w:w="7953" w:type="dxa"/>
          </w:tcPr>
          <w:p w14:paraId="6B0E23DA" w14:textId="2328E4E6" w:rsidR="00747488" w:rsidRPr="004F4CC5" w:rsidRDefault="00134456" w:rsidP="00134456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Rheolwyr Prosiect Datblygu, Syrfëwr Datblygu Cynorthwyol a Swyddog Sicrhau Ansawdd</w:t>
            </w:r>
          </w:p>
        </w:tc>
      </w:tr>
      <w:tr w:rsidR="00747488" w:rsidRPr="004F4CC5" w14:paraId="25809933" w14:textId="77777777">
        <w:tc>
          <w:tcPr>
            <w:tcW w:w="2235" w:type="dxa"/>
            <w:vAlign w:val="center"/>
          </w:tcPr>
          <w:p w14:paraId="5C399DE8" w14:textId="72E20120" w:rsidR="00747488" w:rsidRPr="004F4CC5" w:rsidRDefault="00134456" w:rsidP="00134456">
            <w:pPr>
              <w:spacing w:before="60" w:after="60"/>
              <w:rPr>
                <w:rFonts w:ascii="Arial" w:hAnsi="Arial" w:cs="Arial"/>
                <w:b/>
                <w:color w:val="005071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Tîm</w:t>
            </w:r>
          </w:p>
        </w:tc>
        <w:tc>
          <w:tcPr>
            <w:tcW w:w="7953" w:type="dxa"/>
          </w:tcPr>
          <w:p w14:paraId="296BBEB9" w14:textId="635223F5" w:rsidR="00747488" w:rsidRPr="004F4CC5" w:rsidRDefault="00134456" w:rsidP="00134456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Datblygu</w:t>
            </w:r>
          </w:p>
        </w:tc>
      </w:tr>
      <w:tr w:rsidR="00747488" w:rsidRPr="004F4CC5" w14:paraId="44BE393D" w14:textId="77777777" w:rsidTr="00134456">
        <w:tc>
          <w:tcPr>
            <w:tcW w:w="2235" w:type="dxa"/>
            <w:vAlign w:val="center"/>
          </w:tcPr>
          <w:p w14:paraId="5181F2C6" w14:textId="613A473E" w:rsidR="00747488" w:rsidRPr="004F4CC5" w:rsidRDefault="00134456" w:rsidP="00134456">
            <w:pPr>
              <w:spacing w:before="60" w:after="60"/>
              <w:rPr>
                <w:rFonts w:ascii="Arial" w:hAnsi="Arial" w:cs="Arial"/>
                <w:b/>
                <w:color w:val="005071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>Lleoliad</w:t>
            </w:r>
          </w:p>
        </w:tc>
        <w:tc>
          <w:tcPr>
            <w:tcW w:w="7953" w:type="dxa"/>
          </w:tcPr>
          <w:p w14:paraId="559CE6CB" w14:textId="13CBFC2E" w:rsidR="00747488" w:rsidRPr="004F4CC5" w:rsidRDefault="00134456" w:rsidP="00134456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Dulliau gweithio hybrid gartref / Morfa Gele, Abergele </w:t>
            </w:r>
          </w:p>
          <w:p w14:paraId="014B6715" w14:textId="21E126DE" w:rsidR="00747488" w:rsidRPr="004F4CC5" w:rsidRDefault="00747488" w:rsidP="00747488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47488" w:rsidRPr="004F4CC5" w14:paraId="64205087" w14:textId="77777777">
        <w:tc>
          <w:tcPr>
            <w:tcW w:w="2235" w:type="dxa"/>
            <w:vAlign w:val="center"/>
          </w:tcPr>
          <w:p w14:paraId="7986780E" w14:textId="13961E58" w:rsidR="00747488" w:rsidRPr="004F4CC5" w:rsidRDefault="00134456" w:rsidP="00134456">
            <w:pPr>
              <w:spacing w:before="60" w:after="60"/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</w:pPr>
            <w:r w:rsidRPr="004F4CC5">
              <w:rPr>
                <w:rFonts w:ascii="Sarabun" w:hAnsi="Sarabun" w:cs="Sarabun"/>
                <w:b/>
                <w:color w:val="005071"/>
                <w:szCs w:val="24"/>
                <w:lang w:val="cy-GB"/>
              </w:rPr>
              <w:t xml:space="preserve">Cyflog 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14:paraId="36B8A1B4" w14:textId="39463601" w:rsidR="00747488" w:rsidRPr="004F4CC5" w:rsidRDefault="00747488" w:rsidP="00747488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50A6C43C" w14:textId="77777777" w:rsidR="000822E2" w:rsidRPr="004F4CC5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4F4CC5" w14:paraId="5CD906F0" w14:textId="77777777">
        <w:tc>
          <w:tcPr>
            <w:tcW w:w="10188" w:type="dxa"/>
            <w:shd w:val="clear" w:color="auto" w:fill="005071"/>
          </w:tcPr>
          <w:p w14:paraId="28C30665" w14:textId="0116E133" w:rsidR="000822E2" w:rsidRPr="004F4CC5" w:rsidRDefault="00134456" w:rsidP="00134456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PWRPAS </w:t>
            </w:r>
          </w:p>
        </w:tc>
      </w:tr>
      <w:tr w:rsidR="000822E2" w:rsidRPr="004F4CC5" w14:paraId="578EDF97" w14:textId="77777777">
        <w:tc>
          <w:tcPr>
            <w:tcW w:w="10188" w:type="dxa"/>
          </w:tcPr>
          <w:p w14:paraId="0CEC1283" w14:textId="77777777" w:rsidR="0011488F" w:rsidRPr="004F4CC5" w:rsidRDefault="0011488F" w:rsidP="00A325F5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F247FF2" w14:textId="65CA2316" w:rsidR="00A3676C" w:rsidRPr="004F4CC5" w:rsidRDefault="00134456" w:rsidP="00134456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4F4CC5">
        <w:rPr>
          <w:rFonts w:ascii="Arial" w:hAnsi="Arial" w:cs="Arial"/>
          <w:sz w:val="22"/>
          <w:szCs w:val="22"/>
          <w:lang w:val="cy-GB"/>
        </w:rPr>
        <w:t>Arwain a rheoli Rhaglen Ddatblygu Cartrefi Conwy.</w:t>
      </w:r>
    </w:p>
    <w:p w14:paraId="564D2375" w14:textId="77777777" w:rsidR="00A3676C" w:rsidRPr="004F4CC5" w:rsidRDefault="00A3676C" w:rsidP="00A00BEC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cy-GB"/>
        </w:rPr>
      </w:pPr>
    </w:p>
    <w:p w14:paraId="68561059" w14:textId="16B100BA" w:rsidR="00A00BEC" w:rsidRPr="004F4CC5" w:rsidRDefault="00134456" w:rsidP="00134456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4F4CC5">
        <w:rPr>
          <w:rFonts w:ascii="Arial" w:hAnsi="Arial" w:cs="Arial"/>
          <w:sz w:val="22"/>
          <w:szCs w:val="22"/>
          <w:lang w:val="cy-GB"/>
        </w:rPr>
        <w:t xml:space="preserve">Cyfrannu’n effeithiol fel rhan o'r Tîm Rheoli i ddatblygu cyfeiriad strategol ar gyfer Cartrefi Conwy, gan weithio mewn partneriaeth â’r tîm ehangach. </w:t>
      </w:r>
    </w:p>
    <w:p w14:paraId="48BE2629" w14:textId="77777777" w:rsidR="00A00BEC" w:rsidRPr="004F4CC5" w:rsidRDefault="00A00BEC" w:rsidP="00A00BEC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cy-GB"/>
        </w:rPr>
      </w:pPr>
    </w:p>
    <w:p w14:paraId="41CAC817" w14:textId="1F759692" w:rsidR="00A00BEC" w:rsidRPr="004F4CC5" w:rsidRDefault="00134456" w:rsidP="00134456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4F4CC5">
        <w:rPr>
          <w:rFonts w:ascii="Arial" w:hAnsi="Arial" w:cs="Arial"/>
          <w:sz w:val="22"/>
          <w:szCs w:val="22"/>
          <w:lang w:val="cy-GB"/>
        </w:rPr>
        <w:t xml:space="preserve">Arddangos arweinyddiaeth a chyfarwyddyd i gydweithwyr i sicrhau bod y busnes yn parhau i ddatblygu gwasanaethau o safon uchel i gwsmeriaid, gan gyfrannu at ddatblygiad strategaethau, polisïau a gweithdrefnau amrywiol, arloesol ac effeithiol. </w:t>
      </w:r>
    </w:p>
    <w:p w14:paraId="1B6AE1FD" w14:textId="77777777" w:rsidR="000822E2" w:rsidRPr="004F4CC5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4F4CC5" w14:paraId="518EAEB3" w14:textId="77777777">
        <w:trPr>
          <w:cantSplit/>
        </w:trPr>
        <w:tc>
          <w:tcPr>
            <w:tcW w:w="10188" w:type="dxa"/>
            <w:shd w:val="clear" w:color="auto" w:fill="005071"/>
          </w:tcPr>
          <w:p w14:paraId="6E6C7342" w14:textId="7D1E1EF3" w:rsidR="000822E2" w:rsidRPr="004F4CC5" w:rsidRDefault="00134456" w:rsidP="00134456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</w:t>
            </w:r>
            <w:r w:rsidRPr="004F4CC5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cy-GB"/>
              </w:rPr>
              <w:t>Cwmpas ac Amrywiaeth</w:t>
            </w:r>
          </w:p>
        </w:tc>
      </w:tr>
      <w:tr w:rsidR="000822E2" w:rsidRPr="004F4CC5" w14:paraId="4E58ECCF" w14:textId="77777777">
        <w:trPr>
          <w:cantSplit/>
        </w:trPr>
        <w:tc>
          <w:tcPr>
            <w:tcW w:w="10188" w:type="dxa"/>
          </w:tcPr>
          <w:p w14:paraId="6119D53B" w14:textId="07964E29" w:rsidR="00134456" w:rsidRPr="004F4CC5" w:rsidRDefault="00134456" w:rsidP="0013445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Darpar</w:t>
            </w:r>
            <w:r w:rsidR="00C05130"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u Rhaglen Ddatblygu’r sefydliad</w:t>
            </w: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2B8BA7FE" w14:textId="05BB5492" w:rsidR="00134456" w:rsidRPr="004F4CC5" w:rsidRDefault="00134456" w:rsidP="0013445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</w:pP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 xml:space="preserve">Arwain y Tîm Datblygu sy’n gyfrifol am ddatblygu cartrefi yn unol â Strategaeth Ddatblygu’r sefydliad (tua 1000 o gartrefi </w:t>
            </w:r>
            <w:r w:rsidR="00C05130"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yn ystod rhaglen ddeng mlynedd)</w:t>
            </w: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 xml:space="preserve"> </w:t>
            </w:r>
          </w:p>
          <w:p w14:paraId="430A5248" w14:textId="2C41345E" w:rsidR="00134456" w:rsidRPr="004F4CC5" w:rsidRDefault="00134456" w:rsidP="0013445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Cynorthwyo i farchnata a hyrwyddo Strategaethau Grŵp yn cynnwys, ond nid yn gyfyngedig i, adeiladu modiwlar drwy Dd</w:t>
            </w:r>
            <w:r w:rsidR="00C05130" w:rsidRPr="004F4CC5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atrysiadau Modiwlar Creu Menter</w:t>
            </w: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410B5BB6" w14:textId="5C82B9D6" w:rsidR="00134456" w:rsidRPr="004F4CC5" w:rsidRDefault="00134456" w:rsidP="0013445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Cynorthwyo Cyfarwyddwr Cynorthwyol Datblygu a Thwf, cefnogi, datblygu a grymuso unigolion i gyrraedd nodau a chyflawni amcanion</w:t>
            </w:r>
          </w:p>
          <w:p w14:paraId="03722DEF" w14:textId="1E202FB8" w:rsidR="0011488F" w:rsidRPr="004F4CC5" w:rsidRDefault="00134456" w:rsidP="00C0513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Cynnal a chyfathrebu gwerthoedd a diwylliant Cartrefi Conwy</w:t>
            </w:r>
          </w:p>
        </w:tc>
      </w:tr>
    </w:tbl>
    <w:p w14:paraId="4481A9E0" w14:textId="77777777" w:rsidR="000822E2" w:rsidRPr="004F4CC5" w:rsidRDefault="000822E2" w:rsidP="0011488F">
      <w:pPr>
        <w:rPr>
          <w:rFonts w:ascii="Arial" w:hAnsi="Arial" w:cs="Arial"/>
          <w:lang w:val="cy-GB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4F4CC5" w14:paraId="77F99013" w14:textId="77777777">
        <w:tc>
          <w:tcPr>
            <w:tcW w:w="10207" w:type="dxa"/>
            <w:shd w:val="clear" w:color="auto" w:fill="005071"/>
          </w:tcPr>
          <w:p w14:paraId="3D5EC6B3" w14:textId="53D36BAD" w:rsidR="000822E2" w:rsidRPr="004F4CC5" w:rsidRDefault="000822E2" w:rsidP="00134456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lang w:val="cy-GB"/>
              </w:rPr>
              <w:br w:type="page"/>
            </w:r>
            <w:r w:rsidR="00134456"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PRIF GYFRIFOLDEBAU </w:t>
            </w:r>
          </w:p>
        </w:tc>
      </w:tr>
      <w:tr w:rsidR="000822E2" w:rsidRPr="004F4CC5" w14:paraId="4DE6ADEE" w14:textId="77777777">
        <w:tc>
          <w:tcPr>
            <w:tcW w:w="10207" w:type="dxa"/>
          </w:tcPr>
          <w:p w14:paraId="541D7F2C" w14:textId="70D6B0C6" w:rsidR="00134456" w:rsidRPr="004F4CC5" w:rsidRDefault="00134456" w:rsidP="00134456">
            <w:pPr>
              <w:pStyle w:val="ListParagraph"/>
              <w:numPr>
                <w:ilvl w:val="0"/>
                <w:numId w:val="4"/>
              </w:numPr>
              <w:shd w:val="clear" w:color="000000" w:fill="auto"/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Rheoli, arwain, goruchwylio ac annog y Tîm Datblygu i sicrhau bod rhaglenni datblygu a ddyrennir yn cael eu darparu’n effeithiol. </w:t>
            </w:r>
          </w:p>
          <w:p w14:paraId="46B17B8D" w14:textId="77488F77" w:rsidR="00134456" w:rsidRPr="004F4CC5" w:rsidRDefault="00D913CF" w:rsidP="00D913C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lastRenderedPageBreak/>
              <w:t>Gweithio’n agos gyda’r Rheolwr Datblygu Tir, ymchwilio i fentrau a dulliau caffael newydd o safbwynt darparu ar gyfer arloesedd yn unol â’r Cynllun Busnes.</w:t>
            </w:r>
          </w:p>
          <w:p w14:paraId="54A2F2C1" w14:textId="35B4CC08" w:rsidR="00D913CF" w:rsidRPr="004F4CC5" w:rsidRDefault="000C10D9" w:rsidP="000C10D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Gweithio’n agos gyda’r Rheolwr Datblygu Tir i gynnwys safbwynt darparu technegol, asesu cyfleoedd datblygu neu ailddatblygu posibl newydd, cysylltu ag adrannau eraill, cwsmeriaid, ymgynghorwyr, asiantaethau allanol, Awdurdodau Lleol a Llywodraeth Cynulliad Cymru fel y bo’n briodol. </w:t>
            </w:r>
          </w:p>
          <w:p w14:paraId="1094BF25" w14:textId="740415DC" w:rsidR="000C10D9" w:rsidRPr="004F4CC5" w:rsidRDefault="006F57F8" w:rsidP="006F57F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Gweithio gyda’r Rheolwr Datblygu Tir i lunio ceisiadau newydd ar gyfer twf a chyllid, trefnu’r Tîm Datblygu i ddatblygu’r cynigion a’r dogfennau sydd eu hangen. </w:t>
            </w:r>
          </w:p>
          <w:p w14:paraId="25FDAA80" w14:textId="5BC799A6" w:rsidR="006F57F8" w:rsidRPr="004F4CC5" w:rsidRDefault="006F57F8" w:rsidP="006F57F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Cyflwyno a hyrwyddo galluoedd a’r ddelwedd orau posibl o’r Adran Ddatblygu o fewn cylchoedd busnes, mewn digwyddiadau, digwyddiadau busnes, grwpiau rhwydweithio a chyfarfodydd lefel uchel. </w:t>
            </w:r>
          </w:p>
          <w:p w14:paraId="7EB1559E" w14:textId="135E518B" w:rsidR="006F57F8" w:rsidRPr="004F4CC5" w:rsidRDefault="006F57F8" w:rsidP="006F57F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Cynhyrchu cynlluniau gwariant rhagamcanol, cytuno ar flaenoriaethau a phennu cyllidebau gyda Chyfarwyddwr Cynorthwyol Datblygu a Thwf ar gyfer gwaith y Tîm Datblygu. </w:t>
            </w:r>
          </w:p>
          <w:p w14:paraId="66B25E97" w14:textId="246B0BFA" w:rsidR="006F57F8" w:rsidRPr="004F4CC5" w:rsidRDefault="006F57F8" w:rsidP="006F57F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Rheoli’r Tîm Datblygu, cynllunio, cydlynu ac ymgymryd â’r holl dasgau gwaith cynlluniau i sicrhau ein bod yn cydymffurfio â’r gweithdrefnau a’r polisïau a gymeradwywyd a gofynion Llywodraeth Cynulliad Cymru. </w:t>
            </w:r>
          </w:p>
          <w:p w14:paraId="09F39437" w14:textId="1C358978" w:rsidR="006F57F8" w:rsidRPr="004F4CC5" w:rsidRDefault="006F57F8" w:rsidP="006F57F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Paratoi adroddiadau asesu cynlluniau drafft er mwyn cymeradwyo prosiectau newydd i’w cyflwyno i Gyfarwyddwr Cynorthwyol Datblygu a Thwf. </w:t>
            </w:r>
          </w:p>
          <w:p w14:paraId="591305E0" w14:textId="39B73E6D" w:rsidR="006F57F8" w:rsidRPr="004F4CC5" w:rsidRDefault="00ED0339" w:rsidP="00ED033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Ar y cyd ag ymgynghorwyr allanol, cydlynu’r gweithdrefnau ar gyfer tendro a dethol contractwyr datblygu priodol, dan dendrau traddodiadol neu ddulliau fframwaith caffael ac yn unol â’r rheolau sefydlog.</w:t>
            </w:r>
          </w:p>
          <w:p w14:paraId="454A4E74" w14:textId="45E2B5D0" w:rsidR="00C05130" w:rsidRPr="004F4CC5" w:rsidRDefault="00C05130" w:rsidP="00C0513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Rheoli’r Tîm Datblygu i sicrhau bod prosiectau’n cael eu monitro’n effeithiol i ddarparu’r safonau technegol angenrheidiol o’r cychwyn cyntaf i’r diwedd, gan sicrhau bod yr ymgynghorwyr a benodwyd yn gweinyddu’r contractau yn briodol a bod yr holl wybodaeth ariannol a gwybodaeth am gynnydd y gwaith yn cael ei darparu yn amserol drwy gydol y broses. </w:t>
            </w:r>
          </w:p>
          <w:p w14:paraId="5FC64497" w14:textId="2565BAB7" w:rsidR="00C05130" w:rsidRPr="004F4CC5" w:rsidRDefault="00C05130" w:rsidP="00C0513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Cysylltu gyda'r Adain Gyllid a’r cyfreithwyr a benodwyd i sicrhau bod yr holl ofynion ariannol a chyfreithiol y datblygiadau yn cael eu bodloni. </w:t>
            </w:r>
          </w:p>
          <w:p w14:paraId="41BB8693" w14:textId="4AB8C344" w:rsidR="00C05130" w:rsidRPr="004F4CC5" w:rsidRDefault="00C05130" w:rsidP="00C0513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Gweithio’n agos gyda’r Rheolwr Datblygu Tir i greu, trefnu a rheoli gwaith dylunio, technegol, timau cyfreithiol, ymgynghorwyr a chontractwyr i ddarparu gwasanaeth a dewisiadau diwydrwydd dyladwy cynhwysfawr ar gyfer cyfleoedd datblygu newydd. </w:t>
            </w:r>
          </w:p>
          <w:p w14:paraId="7121AB47" w14:textId="2D27D7CE" w:rsidR="00C05130" w:rsidRPr="004F4CC5" w:rsidRDefault="00C05130" w:rsidP="00C0513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Cynorthwyo Cyfarwyddwr Cynorthwyol Datblygu a Thwf i ddatblygu polisïau a gweithdrefnau i leihau neu ddileu risgiau ble bynnag y bo’n ymarferol.</w:t>
            </w:r>
          </w:p>
          <w:p w14:paraId="19CE2B0A" w14:textId="6C8EB3FA" w:rsidR="00C05130" w:rsidRPr="004F4CC5" w:rsidRDefault="00C05130" w:rsidP="00C0513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Darparu cymorth, cyngor ac arbenigedd technegol ar faterion dylunio i’r Tîm Rheoli Asedau mewn perthynas ag addasiadau (gwaith addasu ffisegol), ailwampio, gwelliannau, atgyweiriadau a gwaith cynnal a chadw. </w:t>
            </w:r>
          </w:p>
          <w:p w14:paraId="5C26242E" w14:textId="1CF98108" w:rsidR="009C507E" w:rsidRPr="004F4CC5" w:rsidRDefault="009C507E" w:rsidP="004F4CC5">
            <w:pPr>
              <w:pStyle w:val="ListParagraph"/>
              <w:numPr>
                <w:ilvl w:val="0"/>
                <w:numId w:val="4"/>
              </w:numPr>
              <w:spacing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Cysylltu, fel y bo’n briodol, gydag asiantaethau allanol ynglŷn â materion dylunio a thechnegol e.e. Llywodraeth Cynulliad Cymru, ymgynghorwyr, contractwyr, Awdurdodau Lleol, asiantaethau tai â chymorth ac ati. </w:t>
            </w:r>
          </w:p>
          <w:p w14:paraId="3F2A1EA6" w14:textId="2AD7E015" w:rsidR="0011488F" w:rsidRPr="004F4CC5" w:rsidRDefault="004F4CC5" w:rsidP="004F4CC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Ymchwilio, cynghori a chynnal dealltwriaeth o dechnegau dylunio, dulliau caffael, materion deddfwriaethol a statudol sy’n effeithio ar ddatblygiadau, gwelliannau, addasiadau a gwaith cynnal a chadw. </w:t>
            </w:r>
          </w:p>
        </w:tc>
      </w:tr>
    </w:tbl>
    <w:p w14:paraId="25AB6552" w14:textId="77777777" w:rsidR="001C4E1D" w:rsidRPr="004F4CC5" w:rsidRDefault="001C4E1D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D503B" w:rsidRPr="004F4CC5" w14:paraId="2223E9A2" w14:textId="77777777">
        <w:tc>
          <w:tcPr>
            <w:tcW w:w="10207" w:type="dxa"/>
            <w:shd w:val="clear" w:color="auto" w:fill="005071"/>
          </w:tcPr>
          <w:p w14:paraId="3B5AB6CF" w14:textId="36BC46BE" w:rsidR="000D503B" w:rsidRPr="004F4CC5" w:rsidRDefault="000D503B" w:rsidP="004F4CC5">
            <w:pPr>
              <w:spacing w:before="60" w:after="60"/>
              <w:ind w:left="58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lang w:val="cy-GB"/>
              </w:rPr>
              <w:br w:type="page"/>
            </w:r>
            <w:r w:rsidR="004F4CC5" w:rsidRPr="00CD2110">
              <w:rPr>
                <w:rStyle w:val="tw4winMark"/>
                <w:shd w:val="clear" w:color="auto" w:fill="0E3859"/>
                <w:lang w:val="cy-GB"/>
              </w:rPr>
              <w:t>{0</w:t>
            </w:r>
            <w:r w:rsidR="004F4CC5" w:rsidRPr="00CD2110">
              <w:rPr>
                <w:rFonts w:ascii="Arial" w:hAnsi="Arial" w:cs="Arial"/>
                <w:b/>
                <w:color w:val="FFFFFF"/>
                <w:sz w:val="22"/>
                <w:szCs w:val="22"/>
                <w:shd w:val="clear" w:color="auto" w:fill="0E3859"/>
                <w:lang w:val="cy-GB"/>
              </w:rPr>
              <w:t>CYFRIFOLDEBAU CORFFORAETHOL</w:t>
            </w:r>
            <w:r w:rsidR="004F4CC5"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38513D" w:rsidRPr="004F4CC5" w14:paraId="78A39BB8" w14:textId="77777777">
        <w:tc>
          <w:tcPr>
            <w:tcW w:w="10207" w:type="dxa"/>
          </w:tcPr>
          <w:p w14:paraId="56C6BBCD" w14:textId="6FF2BAF1" w:rsidR="0038513D" w:rsidRPr="004F4CC5" w:rsidRDefault="00ED0339" w:rsidP="00ED033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Cefnogi Cartrefi Conwy yn weithredol wrth iddo geisio diwallu ei amcanion i ddarparu gwasanaeth rhagorol ac arloesol sydd wir yn canolbwyntio ar y cwsmer.</w:t>
            </w:r>
          </w:p>
          <w:p w14:paraId="211F7A0C" w14:textId="77777777" w:rsidR="0038513D" w:rsidRPr="004F4CC5" w:rsidRDefault="0038513D" w:rsidP="0038513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F99D847" w14:textId="4DFA9A2C" w:rsidR="0038513D" w:rsidRPr="004F4CC5" w:rsidRDefault="00ED0339" w:rsidP="00ED033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14:paraId="5C0B054A" w14:textId="77777777" w:rsidR="0038513D" w:rsidRPr="004F4CC5" w:rsidRDefault="0038513D" w:rsidP="0038513D">
            <w:pPr>
              <w:ind w:left="72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DD6DE7F" w14:textId="21F9761C" w:rsidR="0038513D" w:rsidRPr="004F4CC5" w:rsidRDefault="00ED0339" w:rsidP="00ED0339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Fel cynrychiolydd Cartrefi Conwy, hybu a chynnal agwedd a delwedd gadarnhaol bob amser.</w:t>
            </w:r>
          </w:p>
          <w:p w14:paraId="27227638" w14:textId="77777777" w:rsidR="0038513D" w:rsidRPr="004F4CC5" w:rsidRDefault="0038513D" w:rsidP="0038513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01E1224" w14:textId="7A34C7C4" w:rsidR="0038513D" w:rsidRPr="004F4CC5" w:rsidRDefault="00ED0339" w:rsidP="002F266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Hyrwyddo gwerthoed</w:t>
            </w:r>
            <w:r w:rsidR="002F2663" w:rsidRPr="004F4CC5">
              <w:rPr>
                <w:rFonts w:ascii="Arial" w:hAnsi="Arial" w:cs="Arial"/>
                <w:sz w:val="22"/>
                <w:szCs w:val="22"/>
                <w:lang w:val="cy-GB"/>
              </w:rPr>
              <w:t>d Cartrefi Conwy yn gadarnhaol,</w:t>
            </w: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 herio ffyrdd traddodiadol o weithio ac ymddygiad neu sylwadau anffafriol mewn modd adeiladol.</w:t>
            </w:r>
          </w:p>
          <w:p w14:paraId="4CAADA13" w14:textId="77777777" w:rsidR="0038513D" w:rsidRPr="004F4CC5" w:rsidRDefault="0038513D" w:rsidP="0038513D">
            <w:pPr>
              <w:rPr>
                <w:rFonts w:ascii="Arial" w:hAnsi="Arial" w:cs="Arial"/>
                <w:sz w:val="20"/>
                <w:szCs w:val="22"/>
                <w:lang w:val="cy-GB"/>
              </w:rPr>
            </w:pPr>
          </w:p>
          <w:p w14:paraId="517CF36D" w14:textId="55E0A1DD" w:rsidR="0038513D" w:rsidRPr="004F4CC5" w:rsidRDefault="002F2663" w:rsidP="002F266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Sicrhau y gofynnir am adborth i'w ddefnyddio fel sail ar gyfer gwella gwasanaethau ar gyfer cwsmeriaid a datblygu dulliau mwy effeithiol ac effeithlon o weithio.</w:t>
            </w:r>
          </w:p>
          <w:p w14:paraId="41938559" w14:textId="77777777" w:rsidR="0038513D" w:rsidRPr="004F4CC5" w:rsidRDefault="0038513D" w:rsidP="0038513D">
            <w:pPr>
              <w:rPr>
                <w:rFonts w:ascii="Arial" w:hAnsi="Arial" w:cs="Arial"/>
                <w:sz w:val="20"/>
                <w:szCs w:val="22"/>
                <w:lang w:val="cy-GB"/>
              </w:rPr>
            </w:pPr>
          </w:p>
          <w:p w14:paraId="536F7E9F" w14:textId="25AE7846" w:rsidR="0038513D" w:rsidRPr="004F4CC5" w:rsidRDefault="002F2663" w:rsidP="0038513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Sicrhau cydymffurfiaeth â Rheolau Sefydlog Cartrefi Conwy, polisïau a gweithdrefnau, safonau uniondeb sy’n ymwneud â statws elusennol y sefydliad a Rheoliad Llywodraeth Cynulliad Cymru.</w:t>
            </w:r>
          </w:p>
          <w:p w14:paraId="77598B0D" w14:textId="77777777" w:rsidR="0038513D" w:rsidRPr="004F4CC5" w:rsidRDefault="0038513D" w:rsidP="0038513D">
            <w:pPr>
              <w:rPr>
                <w:rFonts w:ascii="Arial" w:hAnsi="Arial" w:cs="Arial"/>
                <w:sz w:val="20"/>
                <w:szCs w:val="22"/>
                <w:lang w:val="cy-GB"/>
              </w:rPr>
            </w:pPr>
          </w:p>
          <w:p w14:paraId="41386423" w14:textId="3148D8DE" w:rsidR="0038513D" w:rsidRPr="004F4CC5" w:rsidRDefault="002F2663" w:rsidP="0038513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Cefnogi'r gwaith o ddatblygu, adolygu a gweithredu polisïau a gweithdrefnau, yn benodol:</w:t>
            </w:r>
            <w:r w:rsidR="0038513D"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2B667AA4" w14:textId="52B48268" w:rsidR="0038513D" w:rsidRPr="004F4CC5" w:rsidRDefault="002F2663" w:rsidP="0038513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Mentrau iechyd, diogelwch a lles</w:t>
            </w:r>
          </w:p>
          <w:p w14:paraId="157BBCF3" w14:textId="71FBADBD" w:rsidR="0038513D" w:rsidRPr="004F4CC5" w:rsidRDefault="002F2663" w:rsidP="0038513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Egwyddorion y gymdeithas ar Gydraddoldeb ac Amrywiaeth</w:t>
            </w:r>
          </w:p>
          <w:p w14:paraId="470C61D0" w14:textId="5F452352" w:rsidR="0038513D" w:rsidRPr="004F4CC5" w:rsidRDefault="002F2663" w:rsidP="0038513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Cynlluniau rheoli risg </w:t>
            </w:r>
          </w:p>
          <w:p w14:paraId="4111307E" w14:textId="7A68DDC6" w:rsidR="0038513D" w:rsidRPr="004F4CC5" w:rsidRDefault="002F2663" w:rsidP="0038513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Arferion rheoli perfformiad</w:t>
            </w:r>
          </w:p>
          <w:p w14:paraId="4B7E3A00" w14:textId="77777777" w:rsidR="0038513D" w:rsidRPr="004F4CC5" w:rsidRDefault="0038513D" w:rsidP="0038513D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483DEE0" w14:textId="2410DEBB" w:rsidR="0038513D" w:rsidRPr="004F4CC5" w:rsidRDefault="002F2663" w:rsidP="0038513D">
            <w:pPr>
              <w:rPr>
                <w:rFonts w:ascii="Arial" w:hAnsi="Arial" w:cs="Arial"/>
                <w:i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iCs/>
                <w:sz w:val="22"/>
                <w:szCs w:val="22"/>
                <w:lang w:val="cy-GB"/>
              </w:rPr>
              <w:t>Defnyddio technoleg a systemau TGCh yn effeithiol drwy ddatblygu sgiliau priodol, mabwysiadu prosesau busnes effeithiol a chadw data yn ddiogel ac yn y modd cywir.</w:t>
            </w:r>
          </w:p>
          <w:p w14:paraId="120A1F27" w14:textId="77777777" w:rsidR="0038513D" w:rsidRPr="004F4CC5" w:rsidRDefault="0038513D" w:rsidP="0038513D">
            <w:pPr>
              <w:rPr>
                <w:rFonts w:ascii="Arial" w:hAnsi="Arial" w:cs="Arial"/>
                <w:sz w:val="20"/>
                <w:szCs w:val="22"/>
                <w:lang w:val="cy-GB"/>
              </w:rPr>
            </w:pPr>
          </w:p>
          <w:p w14:paraId="2959E499" w14:textId="363D71B1" w:rsidR="0038513D" w:rsidRPr="004F4CC5" w:rsidRDefault="002F2663" w:rsidP="0038513D">
            <w:pPr>
              <w:ind w:right="-108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Gweithio ar y cyd mewn gweithgorau traws swyddogaethol yn ôl yr angen.</w:t>
            </w:r>
          </w:p>
        </w:tc>
      </w:tr>
    </w:tbl>
    <w:p w14:paraId="3799CF64" w14:textId="77777777" w:rsidR="00A72D8C" w:rsidRPr="004F4CC5" w:rsidRDefault="00A72D8C">
      <w:pPr>
        <w:rPr>
          <w:rFonts w:ascii="Arial" w:hAnsi="Arial" w:cs="Arial"/>
          <w:sz w:val="22"/>
          <w:szCs w:val="22"/>
          <w:lang w:val="cy-GB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4F4CC5" w14:paraId="3A06A543" w14:textId="77777777" w:rsidTr="00CD2110">
        <w:tc>
          <w:tcPr>
            <w:tcW w:w="10207" w:type="dxa"/>
            <w:shd w:val="clear" w:color="auto" w:fill="0E3859"/>
          </w:tcPr>
          <w:p w14:paraId="22B5F863" w14:textId="6E3F7142" w:rsidR="000822E2" w:rsidRPr="004F4CC5" w:rsidRDefault="002F2663" w:rsidP="00F13588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CYD-DESTUN GWAITH (yr amgylchedd, y math o gyfarpar)</w:t>
            </w:r>
          </w:p>
        </w:tc>
      </w:tr>
      <w:tr w:rsidR="000822E2" w:rsidRPr="004F4CC5" w14:paraId="6A8FD405" w14:textId="77777777">
        <w:tc>
          <w:tcPr>
            <w:tcW w:w="10207" w:type="dxa"/>
          </w:tcPr>
          <w:p w14:paraId="2BFED721" w14:textId="185A9447" w:rsidR="0011488F" w:rsidRPr="004F4CC5" w:rsidRDefault="002F2663" w:rsidP="002F2663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Bydd deiliad y swydd yn gweithio gartref ac yn y swyddfa, a theithio'n lleol yn ôl yr angen.</w:t>
            </w:r>
            <w:r w:rsidR="0038513D"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Mae defnyddio technoleg a systemau TGCh yn rheolaidd yn un o ofynion y swydd.</w:t>
            </w:r>
            <w:r w:rsidR="005B6F94"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Bydd disgwyl i ddeiliad y swydd weithio’n hyblyg i sicrhau bod anghenion datblygu’r busnes yn cael eu diwallu. Fe all hyn olygu gweithio'r tu allan i oriau arferol y swyddfa ac ar benwythnosau yn ôl yr angen, a theithio i safleoedd. </w:t>
            </w:r>
          </w:p>
        </w:tc>
      </w:tr>
    </w:tbl>
    <w:p w14:paraId="2AC5A526" w14:textId="77777777" w:rsidR="000822E2" w:rsidRPr="004F4CC5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4F4CC5" w14:paraId="4C3BBAD9" w14:textId="77777777">
        <w:tc>
          <w:tcPr>
            <w:tcW w:w="10207" w:type="dxa"/>
            <w:shd w:val="clear" w:color="auto" w:fill="005071"/>
          </w:tcPr>
          <w:p w14:paraId="7B5D7AC4" w14:textId="65F71F63" w:rsidR="000822E2" w:rsidRPr="004F4CC5" w:rsidRDefault="002F2663" w:rsidP="002F2663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YMREOLAETH A GWNEUD PENDERFYNIADAU </w:t>
            </w:r>
            <w:r w:rsidRPr="004F4CC5">
              <w:rPr>
                <w:rFonts w:ascii="Arial" w:hAnsi="Arial" w:cs="Arial"/>
                <w:b/>
                <w:color w:val="FFFFFF"/>
                <w:sz w:val="18"/>
                <w:szCs w:val="18"/>
                <w:lang w:val="cy-GB"/>
              </w:rPr>
              <w:t>(terfynau a rhyddid)</w:t>
            </w:r>
          </w:p>
        </w:tc>
      </w:tr>
      <w:tr w:rsidR="000822E2" w:rsidRPr="004F4CC5" w14:paraId="6C9037BC" w14:textId="77777777">
        <w:tc>
          <w:tcPr>
            <w:tcW w:w="10207" w:type="dxa"/>
          </w:tcPr>
          <w:p w14:paraId="1110F3E9" w14:textId="547C10A0" w:rsidR="002F2663" w:rsidRPr="004F4CC5" w:rsidRDefault="002F2663" w:rsidP="002F2663">
            <w:pPr>
              <w:pStyle w:val="ListParagraph"/>
              <w:numPr>
                <w:ilvl w:val="0"/>
                <w:numId w:val="4"/>
              </w:numPr>
              <w:shd w:val="clear" w:color="000000" w:fill="auto"/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Gweithio o fewn fframweithiau, yn fewnol ac allanol, gweithio o’ch pen a’ch pastwn eich hun i oresgyn a datrys problemau o fewn gweithdrefnau a pholisïau eang presennol. </w:t>
            </w:r>
          </w:p>
          <w:p w14:paraId="664018D9" w14:textId="3696A709" w:rsidR="00622143" w:rsidRPr="004F4CC5" w:rsidRDefault="00622143" w:rsidP="0062214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Argymell datrysiadau amgen u faterion datblygu a thechnegol, lle nad yw gweithdrefnau sefydledig ar gael neu’n addas. </w:t>
            </w:r>
          </w:p>
          <w:p w14:paraId="48E74D60" w14:textId="4C92E719" w:rsidR="0011488F" w:rsidRPr="004F4CC5" w:rsidRDefault="00622143" w:rsidP="0062214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Ymchwilio, gwerthuso a gweithredu dulliau adeiladu arloesol, mentrau cynaliadwyedd a methodoleg caffael amgen</w:t>
            </w:r>
          </w:p>
        </w:tc>
      </w:tr>
    </w:tbl>
    <w:p w14:paraId="73B71BA8" w14:textId="77777777" w:rsidR="000822E2" w:rsidRPr="004F4CC5" w:rsidRDefault="000822E2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tbl>
      <w:tblPr>
        <w:tblW w:w="10225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36"/>
        <w:gridCol w:w="1509"/>
        <w:gridCol w:w="1479"/>
        <w:gridCol w:w="3814"/>
        <w:gridCol w:w="1194"/>
        <w:gridCol w:w="2175"/>
        <w:gridCol w:w="18"/>
      </w:tblGrid>
      <w:tr w:rsidR="000822E2" w:rsidRPr="004F4CC5" w14:paraId="51D99598" w14:textId="77777777" w:rsidTr="00B43B30">
        <w:trPr>
          <w:gridAfter w:val="1"/>
          <w:wAfter w:w="18" w:type="dxa"/>
        </w:trPr>
        <w:tc>
          <w:tcPr>
            <w:tcW w:w="10207" w:type="dxa"/>
            <w:gridSpan w:val="6"/>
            <w:shd w:val="clear" w:color="auto" w:fill="005071"/>
          </w:tcPr>
          <w:p w14:paraId="52ACFFAE" w14:textId="3AB89A53" w:rsidR="000822E2" w:rsidRPr="004F4CC5" w:rsidRDefault="00622143" w:rsidP="00622143">
            <w:pPr>
              <w:numPr>
                <w:ilvl w:val="0"/>
                <w:numId w:val="1"/>
              </w:numPr>
              <w:shd w:val="solid" w:color="000000" w:fill="auto"/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CYFATHREBU (y prif gyfathrebu sy'n digwydd, amlder, pwrpas a dull)</w:t>
            </w:r>
          </w:p>
        </w:tc>
      </w:tr>
      <w:tr w:rsidR="000822E2" w:rsidRPr="004F4CC5" w14:paraId="2686659E" w14:textId="77777777" w:rsidTr="00622143">
        <w:trPr>
          <w:gridAfter w:val="1"/>
          <w:wAfter w:w="18" w:type="dxa"/>
        </w:trPr>
        <w:tc>
          <w:tcPr>
            <w:tcW w:w="1545" w:type="dxa"/>
            <w:gridSpan w:val="2"/>
            <w:tcBorders>
              <w:bottom w:val="dotted" w:sz="4" w:space="0" w:color="auto"/>
            </w:tcBorders>
          </w:tcPr>
          <w:p w14:paraId="234CCAD4" w14:textId="57053FBD" w:rsidR="000822E2" w:rsidRPr="004F4CC5" w:rsidRDefault="00622143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</w:pPr>
            <w:r w:rsidRPr="004F4CC5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  <w:t xml:space="preserve">MEWNOL </w:t>
            </w:r>
          </w:p>
        </w:tc>
        <w:tc>
          <w:tcPr>
            <w:tcW w:w="8662" w:type="dxa"/>
            <w:gridSpan w:val="4"/>
            <w:tcBorders>
              <w:bottom w:val="dotted" w:sz="4" w:space="0" w:color="auto"/>
            </w:tcBorders>
          </w:tcPr>
          <w:p w14:paraId="540DDBFD" w14:textId="6BE913F2" w:rsidR="0038513D" w:rsidRPr="004F4CC5" w:rsidRDefault="00622143" w:rsidP="00622143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Cydweithwyr a Rheolwyr ar draw</w:t>
            </w:r>
            <w:r w:rsidR="005922B4">
              <w:rPr>
                <w:rFonts w:ascii="Arial" w:hAnsi="Arial" w:cs="Arial"/>
                <w:sz w:val="22"/>
                <w:szCs w:val="22"/>
                <w:lang w:val="cy-GB"/>
              </w:rPr>
              <w:t>s</w:t>
            </w: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 Cartrefi Conwy a C</w:t>
            </w:r>
            <w:r w:rsidR="005922B4">
              <w:rPr>
                <w:rFonts w:ascii="Arial" w:hAnsi="Arial" w:cs="Arial"/>
                <w:sz w:val="22"/>
                <w:szCs w:val="22"/>
                <w:lang w:val="cy-GB"/>
              </w:rPr>
              <w:t>h</w:t>
            </w: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reu Menter yn ddyddiol i ddatblygu, rheoli a monitro gweithgareddau datblygu. </w:t>
            </w:r>
          </w:p>
          <w:p w14:paraId="32BD62DC" w14:textId="77777777" w:rsidR="00715F42" w:rsidRPr="004F4CC5" w:rsidRDefault="00715F42" w:rsidP="00351071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38513D" w:rsidRPr="004F4CC5" w14:paraId="2BC8C1A4" w14:textId="77777777" w:rsidTr="00622143">
        <w:trPr>
          <w:gridAfter w:val="1"/>
          <w:wAfter w:w="18" w:type="dxa"/>
        </w:trPr>
        <w:tc>
          <w:tcPr>
            <w:tcW w:w="1545" w:type="dxa"/>
            <w:gridSpan w:val="2"/>
            <w:tcBorders>
              <w:top w:val="dotted" w:sz="4" w:space="0" w:color="auto"/>
            </w:tcBorders>
          </w:tcPr>
          <w:p w14:paraId="0CF5341F" w14:textId="487DDBD6" w:rsidR="0038513D" w:rsidRPr="004F4CC5" w:rsidRDefault="00622143" w:rsidP="00622143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ALLANOL </w:t>
            </w:r>
          </w:p>
        </w:tc>
        <w:tc>
          <w:tcPr>
            <w:tcW w:w="8662" w:type="dxa"/>
            <w:gridSpan w:val="4"/>
            <w:tcBorders>
              <w:top w:val="dotted" w:sz="4" w:space="0" w:color="auto"/>
            </w:tcBorders>
          </w:tcPr>
          <w:p w14:paraId="35DD34F2" w14:textId="1E05BC3D" w:rsidR="0038513D" w:rsidRPr="004F4CC5" w:rsidRDefault="00622143" w:rsidP="00622143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Cyswllt dros e-bost a’r ffôn, a mynd i safleoedd a chyfarfodydd eraill gyda chwsmeriaid, contractwyr, </w:t>
            </w: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ymgynghorwyr, asiantaethau allanol, Awdurdodau Lleol a’r Cynulliad yn rheolaidd.</w:t>
            </w:r>
            <w:r w:rsidR="006C51AD"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0244FDC9" w14:textId="1F6781C7" w:rsidR="0038513D" w:rsidRPr="004F4CC5" w:rsidRDefault="00622143" w:rsidP="00622143">
            <w:pPr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 xml:space="preserve">Mynychu grwpiau arfer orau, gwella a meincnodi. </w:t>
            </w:r>
          </w:p>
        </w:tc>
      </w:tr>
      <w:tr w:rsidR="000822E2" w:rsidRPr="004F4CC5" w14:paraId="1A2B88A1" w14:textId="77777777" w:rsidTr="00CD2110">
        <w:trPr>
          <w:gridBefore w:val="1"/>
          <w:gridAfter w:val="1"/>
          <w:wBefore w:w="36" w:type="dxa"/>
          <w:wAfter w:w="18" w:type="dxa"/>
        </w:trPr>
        <w:tc>
          <w:tcPr>
            <w:tcW w:w="10171" w:type="dxa"/>
            <w:gridSpan w:val="5"/>
            <w:shd w:val="clear" w:color="auto" w:fill="0E3859"/>
          </w:tcPr>
          <w:p w14:paraId="4FB97E35" w14:textId="60EA6B62" w:rsidR="000822E2" w:rsidRPr="004F4CC5" w:rsidRDefault="00622143" w:rsidP="00622143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0822E2" w:rsidRPr="004F4CC5" w14:paraId="17FB7313" w14:textId="77777777" w:rsidTr="00622143">
        <w:trPr>
          <w:gridBefore w:val="1"/>
          <w:gridAfter w:val="1"/>
          <w:wBefore w:w="36" w:type="dxa"/>
          <w:wAfter w:w="18" w:type="dxa"/>
        </w:trPr>
        <w:tc>
          <w:tcPr>
            <w:tcW w:w="10171" w:type="dxa"/>
            <w:gridSpan w:val="5"/>
          </w:tcPr>
          <w:p w14:paraId="13254602" w14:textId="77777777" w:rsidR="000822E2" w:rsidRPr="004F4CC5" w:rsidRDefault="000822E2" w:rsidP="001C4E1D">
            <w:pPr>
              <w:spacing w:before="60" w:after="60"/>
              <w:rPr>
                <w:rFonts w:ascii="Arial" w:hAnsi="Arial" w:cs="Arial"/>
                <w:color w:val="005071"/>
                <w:sz w:val="22"/>
                <w:szCs w:val="22"/>
                <w:lang w:val="cy-GB"/>
              </w:rPr>
            </w:pPr>
          </w:p>
        </w:tc>
      </w:tr>
      <w:tr w:rsidR="005C5CAC" w:rsidRPr="004F4CC5" w14:paraId="73D14BFC" w14:textId="77777777" w:rsidTr="00622143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6" w:type="dxa"/>
        </w:trPr>
        <w:tc>
          <w:tcPr>
            <w:tcW w:w="298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D46E223" w14:textId="1C26825E" w:rsidR="005C5CAC" w:rsidRPr="004F4CC5" w:rsidRDefault="00622143" w:rsidP="00622143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38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5E2811" w14:textId="77777777" w:rsidR="005C5CAC" w:rsidRPr="004F4CC5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33D55D" w14:textId="0C641BFB" w:rsidR="005C5CAC" w:rsidRPr="004F4CC5" w:rsidRDefault="00622143" w:rsidP="00622143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58D2BAC" w14:textId="77777777" w:rsidR="005C5CAC" w:rsidRPr="004F4CC5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</w:tr>
      <w:tr w:rsidR="005C5CAC" w:rsidRPr="004F4CC5" w14:paraId="2CD2C3FB" w14:textId="77777777" w:rsidTr="00622143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rPr>
          <w:gridBefore w:val="1"/>
          <w:wBefore w:w="36" w:type="dxa"/>
        </w:trPr>
        <w:tc>
          <w:tcPr>
            <w:tcW w:w="29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5CEEF8" w14:textId="779218C3" w:rsidR="005C5CAC" w:rsidRPr="004F4CC5" w:rsidRDefault="00622143" w:rsidP="00622143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y Rheolwr Atebol:</w:t>
            </w:r>
          </w:p>
        </w:tc>
        <w:tc>
          <w:tcPr>
            <w:tcW w:w="38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4873A3" w14:textId="77777777" w:rsidR="005C5CAC" w:rsidRPr="004F4CC5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  <w:tc>
          <w:tcPr>
            <w:tcW w:w="11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89225C" w14:textId="3ACCF3F7" w:rsidR="005C5CAC" w:rsidRPr="004F4CC5" w:rsidRDefault="00622143" w:rsidP="00622143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F7FDDD" w14:textId="77777777" w:rsidR="005C5CAC" w:rsidRPr="004F4CC5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</w:pPr>
          </w:p>
        </w:tc>
      </w:tr>
    </w:tbl>
    <w:p w14:paraId="0DB3201E" w14:textId="77777777" w:rsidR="00727D44" w:rsidRPr="004F4CC5" w:rsidRDefault="00727D44">
      <w:pPr>
        <w:rPr>
          <w:rFonts w:ascii="Arial" w:hAnsi="Arial" w:cs="Arial"/>
          <w:color w:val="000000"/>
          <w:sz w:val="22"/>
          <w:szCs w:val="22"/>
          <w:lang w:val="cy-GB"/>
        </w:rPr>
        <w:sectPr w:rsidR="00727D44" w:rsidRPr="004F4C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432" w:right="850" w:bottom="432" w:left="850" w:header="576" w:footer="720" w:gutter="288"/>
          <w:paperSrc w:first="7" w:other="7"/>
          <w:cols w:space="72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158"/>
      </w:tblGrid>
      <w:tr w:rsidR="00727D44" w:rsidRPr="004F4CC5" w14:paraId="62E3143F" w14:textId="77777777" w:rsidTr="00CD2110">
        <w:tc>
          <w:tcPr>
            <w:tcW w:w="2520" w:type="dxa"/>
            <w:tcBorders>
              <w:bottom w:val="single" w:sz="2" w:space="0" w:color="FFFFFF"/>
            </w:tcBorders>
            <w:shd w:val="clear" w:color="auto" w:fill="auto"/>
          </w:tcPr>
          <w:p w14:paraId="2BE3D719" w14:textId="1A0EC374" w:rsidR="00727D44" w:rsidRPr="004F4CC5" w:rsidRDefault="00D32F16" w:rsidP="00727D44">
            <w:pPr>
              <w:spacing w:before="60" w:after="60"/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</w:pPr>
            <w:r w:rsidRPr="004F4CC5">
              <w:rPr>
                <w:rFonts w:ascii="Sarabun" w:hAnsi="Sarabun" w:cs="Sarabun"/>
                <w:b/>
                <w:noProof/>
                <w:sz w:val="32"/>
                <w:szCs w:val="32"/>
                <w:lang w:val="cy-GB" w:eastAsia="cy-GB"/>
              </w:rPr>
              <w:lastRenderedPageBreak/>
              <w:drawing>
                <wp:inline distT="0" distB="0" distL="0" distR="0" wp14:anchorId="436CFE99" wp14:editId="7560402E">
                  <wp:extent cx="1476426" cy="82867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934" cy="83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8" w:type="dxa"/>
            <w:tcBorders>
              <w:bottom w:val="single" w:sz="2" w:space="0" w:color="FFFFFF"/>
            </w:tcBorders>
            <w:shd w:val="clear" w:color="auto" w:fill="0E3859"/>
          </w:tcPr>
          <w:p w14:paraId="5EBF9666" w14:textId="63B81FC6" w:rsidR="00727D44" w:rsidRPr="004F4CC5" w:rsidRDefault="00093A46" w:rsidP="00622143">
            <w:pPr>
              <w:spacing w:before="60" w:after="60"/>
              <w:jc w:val="center"/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</w:pPr>
            <w:r w:rsidRPr="004F4CC5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>Manylion am yr Unigolyn</w:t>
            </w:r>
            <w:r w:rsidR="00727D44" w:rsidRPr="004F4CC5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 xml:space="preserve"> </w:t>
            </w:r>
          </w:p>
          <w:p w14:paraId="76F9A95C" w14:textId="29A7CEFD" w:rsidR="00727D44" w:rsidRPr="004F4CC5" w:rsidRDefault="00093A46" w:rsidP="00093A46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</w:pPr>
            <w:r w:rsidRPr="004F4CC5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>Rheolwr Rhaglen Ddatblygu</w:t>
            </w:r>
          </w:p>
        </w:tc>
      </w:tr>
    </w:tbl>
    <w:p w14:paraId="3C8CAF65" w14:textId="77777777" w:rsidR="00727D44" w:rsidRPr="004F4CC5" w:rsidRDefault="00727D44" w:rsidP="00727D44">
      <w:pPr>
        <w:rPr>
          <w:rFonts w:ascii="Arial Rounded MT Bold" w:hAnsi="Arial Rounded MT Bold"/>
          <w:lang w:val="cy-GB"/>
        </w:r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727D44" w:rsidRPr="004F4CC5" w14:paraId="0AB3574E" w14:textId="77777777" w:rsidTr="00CD2110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E3859"/>
          </w:tcPr>
          <w:p w14:paraId="7C318EDA" w14:textId="25BC9482" w:rsidR="00727D44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  <w:r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/PROFFESIYNOL</w:t>
            </w:r>
            <w:r w:rsidR="00727D44"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E3859"/>
          </w:tcPr>
          <w:p w14:paraId="1442473F" w14:textId="4E99F579" w:rsidR="00727D44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4"/>
                <w:lang w:val="cy-GB"/>
              </w:rPr>
            </w:pPr>
            <w:r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E3859"/>
          </w:tcPr>
          <w:p w14:paraId="4DB3EDB7" w14:textId="036B1048" w:rsidR="00727D44" w:rsidRPr="004F4CC5" w:rsidRDefault="00093A46" w:rsidP="00C0513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  <w:r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</w:t>
            </w:r>
            <w:r w:rsidR="00C05130"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 bydd yn cael </w:t>
            </w:r>
            <w:r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ei asesu</w:t>
            </w:r>
          </w:p>
        </w:tc>
      </w:tr>
      <w:tr w:rsidR="00727D44" w:rsidRPr="004F4CC5" w14:paraId="06251A2A" w14:textId="77777777" w:rsidTr="00727D44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0C4D" w14:textId="3D5C4E28" w:rsidR="00727D44" w:rsidRPr="004F4CC5" w:rsidRDefault="00093A46" w:rsidP="00093A46">
            <w:pPr>
              <w:pStyle w:val="ListParagraph"/>
              <w:spacing w:after="16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bCs/>
                <w:sz w:val="22"/>
                <w:szCs w:val="22"/>
                <w:lang w:val="cy-GB"/>
              </w:rPr>
              <w:t>Gradd mewn pwnc adeiladu perthnasol, gydag o leiaf 5 mlynedd o brofiad yn y maes adeiladu / rheoli prosiectau</w:t>
            </w:r>
          </w:p>
        </w:tc>
        <w:tc>
          <w:tcPr>
            <w:tcW w:w="3060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ABF5" w14:textId="192F309F" w:rsidR="00727D44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6A282" w14:textId="4269004E" w:rsidR="00727D44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sz w:val="22"/>
                <w:szCs w:val="24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727D44" w:rsidRPr="004F4CC5" w14:paraId="63F4DAA0" w14:textId="77777777" w:rsidTr="00727D44">
        <w:trPr>
          <w:trHeight w:val="289"/>
        </w:trPr>
        <w:tc>
          <w:tcPr>
            <w:tcW w:w="7511" w:type="dxa"/>
            <w:tcBorders>
              <w:top w:val="single" w:sz="4" w:space="0" w:color="auto"/>
              <w:bottom w:val="single" w:sz="2" w:space="0" w:color="FFFFFF"/>
              <w:right w:val="single" w:sz="4" w:space="0" w:color="auto"/>
            </w:tcBorders>
            <w:shd w:val="clear" w:color="auto" w:fill="auto"/>
          </w:tcPr>
          <w:p w14:paraId="586974EE" w14:textId="3F91C18A" w:rsidR="00727D44" w:rsidRPr="004F4CC5" w:rsidRDefault="00093A46" w:rsidP="00093A4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Cymhwyster adeiladu proffesiynol neu’n gweithio at gymhwyster o’r fath h.y.</w:t>
            </w:r>
            <w:r w:rsidR="00727D44"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 xml:space="preserve"> </w:t>
            </w: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RICS, CIOB, RIBA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4" w:space="0" w:color="auto"/>
            </w:tcBorders>
            <w:shd w:val="clear" w:color="auto" w:fill="auto"/>
          </w:tcPr>
          <w:p w14:paraId="60B7A6BA" w14:textId="55BAA053" w:rsidR="00727D44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Dymunol Iawn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2" w:space="0" w:color="FFFFFF"/>
            </w:tcBorders>
            <w:shd w:val="clear" w:color="auto" w:fill="auto"/>
          </w:tcPr>
          <w:p w14:paraId="0084065D" w14:textId="73A57E25" w:rsidR="00727D44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sz w:val="22"/>
                <w:szCs w:val="24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</w:t>
            </w:r>
          </w:p>
        </w:tc>
      </w:tr>
      <w:tr w:rsidR="00727D44" w:rsidRPr="004F4CC5" w14:paraId="71E38DCA" w14:textId="77777777" w:rsidTr="00CD2110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E3859"/>
          </w:tcPr>
          <w:p w14:paraId="437418D9" w14:textId="2EE54428" w:rsidR="00727D44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  <w:r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GWYBODAETH A PHROFIAD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E3859"/>
          </w:tcPr>
          <w:p w14:paraId="57EA1146" w14:textId="77777777" w:rsidR="00727D44" w:rsidRPr="004F4CC5" w:rsidRDefault="00727D44" w:rsidP="00727D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  <w:lang w:val="cy-GB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E3859"/>
          </w:tcPr>
          <w:p w14:paraId="49A59F78" w14:textId="77777777" w:rsidR="00727D44" w:rsidRPr="004F4CC5" w:rsidRDefault="00727D44" w:rsidP="00727D4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</w:pPr>
          </w:p>
        </w:tc>
      </w:tr>
      <w:tr w:rsidR="00F420F1" w:rsidRPr="004F4CC5" w14:paraId="1E5C335E" w14:textId="77777777" w:rsidTr="00727D44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13B15364" w14:textId="2C748FF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Profiad o ddarparu rhaglenni/prosiectau datblygu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14D8D0D0" w14:textId="0EC3E3FB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5CCF78DA" w14:textId="0C0DC13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2DA0F3EC" w14:textId="77777777" w:rsidTr="00727D44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41C37E5C" w14:textId="06BA3B31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Sgiliau rhifedd a dadansoddi ardderchog</w:t>
            </w:r>
            <w:r w:rsidR="00F420F1"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03D3728E" w14:textId="317D82F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61DE70F9" w14:textId="37163877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02DAD2F2" w14:textId="77777777" w:rsidTr="00727D4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BA7B0E" w14:textId="6A80F4EF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Profiad o weithio gyda data ariannol a rheoli contractau adeiladu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0F8528" w14:textId="70416E81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74046E" w14:textId="19394A7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005DA561" w14:textId="77777777" w:rsidTr="00727D4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1FDB3F5E" w14:textId="45EA9DF5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Gwybodaeth a dealltwriaeth o brosesau rheoli busnes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391ACE7F" w14:textId="54BA9AF7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470A458" w14:textId="15D7E334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403D4D22" w14:textId="77777777" w:rsidTr="00727D4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239E32D0" w14:textId="163403D5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Gwybodaeth am weithredu a dehongli </w:t>
            </w: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Gofynion Ansawdd Datblygu</w:t>
            </w: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 </w:t>
            </w: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Llywodraeth Cynulliad Cymru</w:t>
            </w: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 a </w:t>
            </w: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Safon Ansawdd Tai Cymru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7100E5D" w14:textId="6483AFDC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Dymunol Iawn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E03BB83" w14:textId="2AFE6E94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7D618339" w14:textId="77777777" w:rsidTr="00727D44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0AC4E234" w14:textId="7DE4ED91" w:rsidR="00F420F1" w:rsidRPr="004F4CC5" w:rsidRDefault="00093A46" w:rsidP="00093A4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</w:pP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Gwybodaeth am reoliadau adeiladu a chyfraith adeiladu, a’r gallu i sicrhau bod dyluniadau a gwaith yn cydymffurfio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3E2697FE" w14:textId="527AD0A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69A1C077" w14:textId="4CA395F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3118F28B" w14:textId="77777777" w:rsidTr="00CD2110">
        <w:trPr>
          <w:trHeight w:val="275"/>
        </w:trPr>
        <w:tc>
          <w:tcPr>
            <w:tcW w:w="7511" w:type="dxa"/>
            <w:shd w:val="clear" w:color="auto" w:fill="0E3859"/>
          </w:tcPr>
          <w:p w14:paraId="20F4146D" w14:textId="3ABD3C3C" w:rsidR="00F420F1" w:rsidRPr="004F4CC5" w:rsidRDefault="00093A46" w:rsidP="00093A46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  <w:lang w:val="cy-GB"/>
              </w:rPr>
            </w:pPr>
            <w:r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3060" w:type="dxa"/>
            <w:shd w:val="clear" w:color="auto" w:fill="0E3859"/>
          </w:tcPr>
          <w:p w14:paraId="4EC050AB" w14:textId="77777777" w:rsidR="00F420F1" w:rsidRPr="004F4CC5" w:rsidRDefault="00F420F1" w:rsidP="00F420F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  <w:lang w:val="cy-GB"/>
              </w:rPr>
            </w:pPr>
          </w:p>
        </w:tc>
        <w:tc>
          <w:tcPr>
            <w:tcW w:w="4107" w:type="dxa"/>
            <w:shd w:val="clear" w:color="auto" w:fill="0E3859"/>
          </w:tcPr>
          <w:p w14:paraId="42E39D5E" w14:textId="77777777" w:rsidR="00F420F1" w:rsidRPr="004F4CC5" w:rsidRDefault="00F420F1" w:rsidP="00F420F1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  <w:lang w:val="cy-GB"/>
              </w:rPr>
            </w:pPr>
          </w:p>
        </w:tc>
      </w:tr>
      <w:tr w:rsidR="00F420F1" w:rsidRPr="004F4CC5" w14:paraId="5DFD06AA" w14:textId="77777777" w:rsidTr="00727D44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14:paraId="251D9EB5" w14:textId="08BCAE48" w:rsidR="00F420F1" w:rsidRPr="004F4CC5" w:rsidRDefault="00093A46" w:rsidP="00093A4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</w:pP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 xml:space="preserve">Gallu bod yn rhagweithiol, arloesol a meddwl yn greadigol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7C5E41EB" w14:textId="4976A386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14:paraId="4713CF1B" w14:textId="676C1B54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71D64FA9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4EF58904" w14:textId="39614294" w:rsidR="00F420F1" w:rsidRPr="004F4CC5" w:rsidRDefault="00093A46" w:rsidP="00093A46">
            <w:pPr>
              <w:pStyle w:val="ListParagraph"/>
              <w:spacing w:line="276" w:lineRule="auto"/>
              <w:ind w:left="0"/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</w:pP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>Gallu gwerthuso ac adrodd ar ddewisiadau caffael amgen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C962F73" w14:textId="6343F22B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68A7362D" w14:textId="40AE439F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482EB920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45BAF523" w14:textId="7865091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000000"/>
                <w:sz w:val="22"/>
                <w:szCs w:val="22"/>
                <w:lang w:val="cy-GB" w:eastAsia="en-GB"/>
              </w:rPr>
              <w:t xml:space="preserve">Gallu dadansoddi a gwerthuso gwleidyddiaeth leol a’r effaith ar ddatblygiadau posibl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05B2B8A" w14:textId="571AD1DB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34A20F38" w14:textId="3AF1AD61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3BB60C2F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4380DC0A" w14:textId="64952E83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Gallu casglu a dehongli gwybodaeth rheoli yn effeithiol a gwneud argymhellion rhesymol i gefnogi cynllunio busnes a gwelliannau i wasanaeth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41863630" w14:textId="4A265458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54D99F03" w14:textId="3B7E9E5E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19B6018E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51FE3599" w14:textId="038E534B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lastRenderedPageBreak/>
              <w:t>Gallu cyflwyno gwybodaeth mewn ffordd sy’n hawdd ei deall ac yn berthnasol i’r gynulleidfa, drwy amrywiaeth o ddulliau cyfathrebu</w:t>
            </w:r>
            <w:r w:rsidR="00F420F1"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205B1636" w14:textId="061E213E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616FD11C" w14:textId="4CEDF574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32979716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76666B04" w14:textId="5FEE4A3E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Sgiliau rhyngbersonol datblygedig; herio adeiladol, trafod a dylanwadu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52246EC4" w14:textId="53A303F7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5ABA27D9" w14:textId="2FDBF399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F420F1" w:rsidRPr="004F4CC5" w14:paraId="34667F2C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7C8BE601" w14:textId="241CF865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Gallu gweithio dan bwysau ac o fewn terfynau amser tynn, a gallu trefnu tasgau yn effeithiol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1E03AB5A" w14:textId="0671FCEF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0DD16042" w14:textId="5E00FFD0" w:rsidR="00F420F1" w:rsidRPr="004F4CC5" w:rsidRDefault="00093A46" w:rsidP="00093A4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713CA4" w:rsidRPr="004F4CC5" w14:paraId="02D0BADF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2F79C9AA" w14:textId="64676A22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9A3B8B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Gallu gyrru*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6E3A463D" w14:textId="6E5F9695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9A3B8B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4CA576F0" w14:textId="6420B21C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Ffurflen g</w:t>
            </w:r>
            <w:r w:rsidRPr="009A3B8B">
              <w:rPr>
                <w:rFonts w:ascii="Sarabun" w:hAnsi="Sarabun" w:cs="Sarabun"/>
                <w:color w:val="333333"/>
                <w:sz w:val="22"/>
                <w:szCs w:val="22"/>
                <w:lang w:val="cy-GB"/>
              </w:rPr>
              <w:t>ais / Tystysgrif</w:t>
            </w:r>
          </w:p>
        </w:tc>
      </w:tr>
      <w:tr w:rsidR="00713CA4" w:rsidRPr="004F4CC5" w14:paraId="55422768" w14:textId="77777777" w:rsidTr="00727D44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14:paraId="5B29817E" w14:textId="6762C818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Sgiliau’r Gymraeg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14:paraId="625995B0" w14:textId="53A33262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14:paraId="21D075C1" w14:textId="36D0C87F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Ffurflen Gais / Cyfweliad</w:t>
            </w:r>
          </w:p>
        </w:tc>
      </w:tr>
      <w:tr w:rsidR="00713CA4" w:rsidRPr="004F4CC5" w14:paraId="37FA398E" w14:textId="77777777" w:rsidTr="00CD2110">
        <w:trPr>
          <w:trHeight w:val="275"/>
        </w:trPr>
        <w:tc>
          <w:tcPr>
            <w:tcW w:w="7511" w:type="dxa"/>
            <w:shd w:val="clear" w:color="auto" w:fill="0E3859"/>
          </w:tcPr>
          <w:p w14:paraId="65EEA6C2" w14:textId="02A88363" w:rsidR="00713CA4" w:rsidRPr="004F4CC5" w:rsidRDefault="00713CA4" w:rsidP="00713CA4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4"/>
                <w:lang w:val="cy-GB"/>
              </w:rPr>
            </w:pPr>
            <w:r w:rsidRPr="004F4CC5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 CRAIDD CARTREFI</w:t>
            </w:r>
          </w:p>
        </w:tc>
        <w:tc>
          <w:tcPr>
            <w:tcW w:w="3060" w:type="dxa"/>
            <w:shd w:val="clear" w:color="auto" w:fill="0E3859"/>
          </w:tcPr>
          <w:p w14:paraId="0F80427C" w14:textId="77777777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  <w:lang w:val="cy-GB"/>
              </w:rPr>
            </w:pPr>
          </w:p>
        </w:tc>
        <w:tc>
          <w:tcPr>
            <w:tcW w:w="4107" w:type="dxa"/>
            <w:shd w:val="clear" w:color="auto" w:fill="0E3859"/>
          </w:tcPr>
          <w:p w14:paraId="46835900" w14:textId="77777777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  <w:lang w:val="cy-GB"/>
              </w:rPr>
            </w:pPr>
          </w:p>
        </w:tc>
      </w:tr>
      <w:tr w:rsidR="00713CA4" w:rsidRPr="004F4CC5" w14:paraId="1EA55AFE" w14:textId="77777777" w:rsidTr="00727D44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14:paraId="157ECD49" w14:textId="15C518E0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 xml:space="preserve">Ymrwymiad i Gydraddoldeb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3C96350C" w14:textId="45580DC9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14:paraId="697DEACB" w14:textId="5E15C2A4" w:rsidR="00713CA4" w:rsidRPr="004F4CC5" w:rsidRDefault="00713CA4" w:rsidP="00713CA4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Cyfweliad</w:t>
            </w:r>
          </w:p>
        </w:tc>
      </w:tr>
      <w:tr w:rsidR="00713CA4" w:rsidRPr="004F4CC5" w14:paraId="278AFEBB" w14:textId="77777777" w:rsidTr="00093A4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48A095AB" w14:textId="5E6E2FE6" w:rsidR="00713CA4" w:rsidRPr="004F4CC5" w:rsidRDefault="000C2F2A" w:rsidP="00713CA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333333"/>
                <w:sz w:val="22"/>
                <w:szCs w:val="22"/>
                <w:lang w:val="cy-GB"/>
              </w:rPr>
            </w:pPr>
            <w:r w:rsidRPr="000C2F2A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Arloesi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539AA154" w14:textId="35ED461E" w:rsidR="00713CA4" w:rsidRPr="004F4CC5" w:rsidRDefault="00713CA4" w:rsidP="00713CA4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6E2BF60B" w14:textId="6AA7C250" w:rsidR="00713CA4" w:rsidRPr="004F4CC5" w:rsidRDefault="00713CA4" w:rsidP="00713CA4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Cyfweliad</w:t>
            </w:r>
          </w:p>
        </w:tc>
      </w:tr>
      <w:tr w:rsidR="00713CA4" w:rsidRPr="004F4CC5" w14:paraId="621E77CD" w14:textId="77777777" w:rsidTr="00093A46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14:paraId="1A5B13CB" w14:textId="40D679F6" w:rsidR="00713CA4" w:rsidRPr="004F4CC5" w:rsidRDefault="00713CA4" w:rsidP="00713CA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Gwneud y peth iawn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33130DA4" w14:textId="7F11B8B7" w:rsidR="00713CA4" w:rsidRPr="004F4CC5" w:rsidRDefault="00713CA4" w:rsidP="00713CA4">
            <w:pPr>
              <w:jc w:val="center"/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color w:val="333333"/>
                <w:sz w:val="22"/>
                <w:szCs w:val="22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7CFF1D92" w14:textId="65E84954" w:rsidR="00713CA4" w:rsidRPr="004F4CC5" w:rsidRDefault="00713CA4" w:rsidP="00713CA4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4F4CC5">
              <w:rPr>
                <w:rFonts w:ascii="Arial" w:hAnsi="Arial" w:cs="Arial"/>
                <w:sz w:val="22"/>
                <w:szCs w:val="22"/>
                <w:lang w:val="cy-GB"/>
              </w:rPr>
              <w:t>Cyfweliad</w:t>
            </w:r>
          </w:p>
        </w:tc>
      </w:tr>
    </w:tbl>
    <w:p w14:paraId="45E6E6CA" w14:textId="77777777" w:rsidR="00727D44" w:rsidRPr="004F4CC5" w:rsidRDefault="00727D44" w:rsidP="00727D44">
      <w:pPr>
        <w:rPr>
          <w:rFonts w:ascii="Arial Rounded MT Bold" w:hAnsi="Arial Rounded MT Bold" w:cs="Arial"/>
          <w:sz w:val="28"/>
          <w:szCs w:val="28"/>
          <w:lang w:val="cy-GB"/>
        </w:rPr>
      </w:pPr>
    </w:p>
    <w:p w14:paraId="46309BC3" w14:textId="7D566203" w:rsidR="00727D44" w:rsidRDefault="00093A46" w:rsidP="00093A46">
      <w:pPr>
        <w:rPr>
          <w:rFonts w:ascii="Arial Rounded MT Bold" w:hAnsi="Arial Rounded MT Bold" w:cs="Arial"/>
          <w:sz w:val="28"/>
          <w:szCs w:val="28"/>
          <w:lang w:val="cy-GB"/>
        </w:rPr>
      </w:pPr>
      <w:r w:rsidRPr="004F4CC5">
        <w:rPr>
          <w:rFonts w:ascii="Arial Rounded MT Bold" w:hAnsi="Arial Rounded MT Bold" w:cs="Arial"/>
          <w:sz w:val="28"/>
          <w:szCs w:val="28"/>
          <w:lang w:val="cy-GB"/>
        </w:rPr>
        <w:t>Mae Cartrefi Conwy wedi ymrwymo i Gydraddoldeb ac Amrywiaeth yn ein gweithgareddau</w:t>
      </w:r>
    </w:p>
    <w:p w14:paraId="75FB00C7" w14:textId="3959BD84" w:rsidR="00713CA4" w:rsidRDefault="00713CA4" w:rsidP="00093A46">
      <w:pPr>
        <w:rPr>
          <w:rFonts w:ascii="Arial Rounded MT Bold" w:hAnsi="Arial Rounded MT Bold" w:cs="Arial"/>
          <w:sz w:val="28"/>
          <w:szCs w:val="28"/>
          <w:lang w:val="cy-GB"/>
        </w:rPr>
      </w:pPr>
    </w:p>
    <w:p w14:paraId="3256CCA5" w14:textId="77777777" w:rsidR="00713CA4" w:rsidRPr="00713CA4" w:rsidRDefault="00713CA4" w:rsidP="00713CA4">
      <w:pPr>
        <w:rPr>
          <w:rFonts w:ascii="Arial Rounded MT Bold" w:hAnsi="Arial Rounded MT Bold" w:cs="Arial"/>
          <w:sz w:val="28"/>
          <w:szCs w:val="28"/>
        </w:rPr>
      </w:pPr>
      <w:r w:rsidRPr="00713CA4">
        <w:rPr>
          <w:rFonts w:ascii="Arial Rounded MT Bold" w:hAnsi="Arial Rounded MT Bold" w:cs="Arial"/>
          <w:sz w:val="28"/>
          <w:szCs w:val="28"/>
          <w:lang w:val="cy-GB"/>
        </w:rPr>
        <w:t>* Lle bo anabledd yn atal hyn, bydd yn cael ei adolygu gyda’r ymgeisydd yn ystod y cam cyfweliad i weld a oes unrhyw addasiad rhesymol y gellir ei wneud ar gyfer y gofyniad hwn.</w:t>
      </w:r>
      <w:r w:rsidRPr="00713CA4">
        <w:rPr>
          <w:rFonts w:ascii="Arial Rounded MT Bold" w:hAnsi="Arial Rounded MT Bold" w:cs="Arial"/>
          <w:sz w:val="28"/>
          <w:szCs w:val="28"/>
        </w:rPr>
        <w:t xml:space="preserve"> </w:t>
      </w:r>
    </w:p>
    <w:p w14:paraId="42C84818" w14:textId="77777777" w:rsidR="00713CA4" w:rsidRPr="004F4CC5" w:rsidRDefault="00713CA4" w:rsidP="00093A46">
      <w:pPr>
        <w:rPr>
          <w:rFonts w:ascii="Arial Rounded MT Bold" w:hAnsi="Arial Rounded MT Bold" w:cs="Arial"/>
          <w:sz w:val="28"/>
          <w:szCs w:val="28"/>
          <w:lang w:val="cy-GB"/>
        </w:rPr>
      </w:pPr>
    </w:p>
    <w:p w14:paraId="51D47383" w14:textId="77777777" w:rsidR="00727D44" w:rsidRPr="004F4CC5" w:rsidRDefault="00727D44" w:rsidP="00727D44">
      <w:pPr>
        <w:rPr>
          <w:rFonts w:ascii="Arial Rounded MT Bold" w:hAnsi="Arial Rounded MT Bold" w:cs="Arial"/>
          <w:lang w:val="cy-GB"/>
        </w:rPr>
      </w:pPr>
    </w:p>
    <w:p w14:paraId="5E60431A" w14:textId="45E1850D" w:rsidR="00727D44" w:rsidRPr="004F4CC5" w:rsidRDefault="00727D44">
      <w:pPr>
        <w:rPr>
          <w:rFonts w:ascii="Arial" w:hAnsi="Arial" w:cs="Arial"/>
          <w:color w:val="000000"/>
          <w:sz w:val="22"/>
          <w:szCs w:val="22"/>
          <w:lang w:val="cy-GB"/>
        </w:rPr>
      </w:pPr>
    </w:p>
    <w:sectPr w:rsidR="00727D44" w:rsidRPr="004F4CC5" w:rsidSect="00727D44">
      <w:footerReference w:type="default" r:id="rId16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32322" w14:textId="77777777" w:rsidR="00C05130" w:rsidRDefault="00C05130">
      <w:r>
        <w:separator/>
      </w:r>
    </w:p>
  </w:endnote>
  <w:endnote w:type="continuationSeparator" w:id="0">
    <w:p w14:paraId="61457298" w14:textId="77777777" w:rsidR="00C05130" w:rsidRDefault="00C0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0F859" w14:textId="77777777" w:rsidR="005922B4" w:rsidRDefault="00592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06A8C" w14:textId="77777777" w:rsidR="00C05130" w:rsidRDefault="000C2F2A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54AAE556">
        <v:rect id="_x0000_i1026" style="width:0;height:1.5pt" o:hralign="center" o:hrstd="t" o:hr="t" fillcolor="#aca899" stroked="f"/>
      </w:pict>
    </w:r>
  </w:p>
  <w:p w14:paraId="31A4623D" w14:textId="6E6D4761" w:rsidR="00C05130" w:rsidRPr="005B5735" w:rsidRDefault="00C05130" w:rsidP="00A61F5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Awst 2021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 xml:space="preserve">Tudalen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5922B4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 w:rsidR="005922B4">
      <w:rPr>
        <w:rStyle w:val="PageNumber"/>
        <w:rFonts w:ascii="Arial" w:hAnsi="Arial" w:cs="Arial"/>
        <w:noProof/>
        <w:sz w:val="20"/>
      </w:rPr>
      <w:t>5</w:t>
    </w:r>
    <w:r>
      <w:rPr>
        <w:rStyle w:val="PageNumber"/>
        <w:rFonts w:ascii="Arial" w:hAnsi="Arial" w:cs="Arial"/>
        <w:sz w:val="20"/>
      </w:rPr>
      <w:fldChar w:fldCharType="end"/>
    </w:r>
  </w:p>
  <w:p w14:paraId="0A599A67" w14:textId="77777777" w:rsidR="00C05130" w:rsidRDefault="00C051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CA10" w14:textId="77777777" w:rsidR="005922B4" w:rsidRDefault="005922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22160" w14:textId="77777777" w:rsidR="00C05130" w:rsidRDefault="000C2F2A">
    <w:pPr>
      <w:pStyle w:val="Foo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 w14:anchorId="3B2D02B0">
        <v:rect id="_x0000_i1027" style="width:0;height:1.5pt" o:hralign="center" o:hrstd="t" o:hr="t" fillcolor="#aca899" stroked="f"/>
      </w:pict>
    </w:r>
  </w:p>
  <w:p w14:paraId="3A373A17" w14:textId="0780B1CF" w:rsidR="00C05130" w:rsidRPr="006E7B26" w:rsidRDefault="00C0513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Awst</w:t>
    </w:r>
    <w:r w:rsidRPr="006E7B26">
      <w:rPr>
        <w:rFonts w:ascii="Arial" w:hAnsi="Arial" w:cs="Arial"/>
        <w:sz w:val="20"/>
      </w:rPr>
      <w:t xml:space="preserve"> 2021 </w:t>
    </w:r>
    <w:r w:rsidRPr="006E7B26">
      <w:rPr>
        <w:rFonts w:ascii="Arial" w:hAnsi="Arial" w:cs="Arial"/>
        <w:sz w:val="20"/>
      </w:rPr>
      <w:tab/>
    </w:r>
    <w:r w:rsidRPr="006E7B26">
      <w:rPr>
        <w:rFonts w:ascii="Arial" w:hAnsi="Arial" w:cs="Arial"/>
        <w:sz w:val="20"/>
      </w:rPr>
      <w:tab/>
    </w:r>
    <w:r w:rsidRPr="006E7B26">
      <w:rPr>
        <w:rFonts w:ascii="Arial" w:hAnsi="Arial" w:cs="Arial"/>
        <w:sz w:val="20"/>
      </w:rPr>
      <w:tab/>
    </w:r>
    <w:r w:rsidRPr="006E7B26">
      <w:rPr>
        <w:rFonts w:ascii="Arial" w:hAnsi="Arial" w:cs="Arial"/>
        <w:sz w:val="20"/>
      </w:rPr>
      <w:tab/>
    </w:r>
    <w:r w:rsidRPr="006E7B26">
      <w:rPr>
        <w:rFonts w:ascii="Arial" w:hAnsi="Arial" w:cs="Arial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DBF33" w14:textId="77777777" w:rsidR="00C05130" w:rsidRDefault="00C05130">
      <w:r>
        <w:separator/>
      </w:r>
    </w:p>
  </w:footnote>
  <w:footnote w:type="continuationSeparator" w:id="0">
    <w:p w14:paraId="7DA76BB0" w14:textId="77777777" w:rsidR="00C05130" w:rsidRDefault="00C0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3D9C4" w14:textId="77777777" w:rsidR="005922B4" w:rsidRDefault="00592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81603" w14:textId="77777777" w:rsidR="00C05130" w:rsidRPr="003C0AEB" w:rsidRDefault="00C05130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5B6E7" w14:textId="77777777" w:rsidR="005922B4" w:rsidRDefault="00592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46.5pt;height:46.5pt" o:bullet="t">
        <v:imagedata r:id="rId1" o:title="O"/>
      </v:shape>
    </w:pict>
  </w:numPicBullet>
  <w:abstractNum w:abstractNumId="0" w15:restartNumberingAfterBreak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660820"/>
    <w:multiLevelType w:val="hybridMultilevel"/>
    <w:tmpl w:val="043A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ff0026\AppData\Roaming\Microsoft\Word\STARTUP\WfContext.shd"/>
    <w:docVar w:name="WfCounter" w:val="Vs104_x0009_8596_x0009_0_x0009_0_x0009_0_x0009_0_x0009_0_x0009_0_x0009_0_x0009_"/>
    <w:docVar w:name="WfID" w:val="5F5E1032"/>
    <w:docVar w:name="WfLastSegment" w:val="9648 n"/>
    <w:docVar w:name="WfMT" w:val="0"/>
    <w:docVar w:name="WfProtection" w:val="1"/>
    <w:docVar w:name="WfSegPar" w:val="00010 -1 0 0 0"/>
    <w:docVar w:name="WfSetup" w:val="C:\Users\ff0026\AppData\Roaming\Microsoft\Word\STARTUP\wordfast.ini"/>
    <w:docVar w:name="WfStyles" w:val=" 374   no"/>
  </w:docVars>
  <w:rsids>
    <w:rsidRoot w:val="007C25EF"/>
    <w:rsid w:val="0002062C"/>
    <w:rsid w:val="00025A85"/>
    <w:rsid w:val="000327F5"/>
    <w:rsid w:val="000361C3"/>
    <w:rsid w:val="000822E2"/>
    <w:rsid w:val="00091556"/>
    <w:rsid w:val="00093A46"/>
    <w:rsid w:val="000C10D9"/>
    <w:rsid w:val="000C2F2A"/>
    <w:rsid w:val="000D503B"/>
    <w:rsid w:val="000F3CB6"/>
    <w:rsid w:val="000F747A"/>
    <w:rsid w:val="0011488F"/>
    <w:rsid w:val="00134456"/>
    <w:rsid w:val="00150D1B"/>
    <w:rsid w:val="00184912"/>
    <w:rsid w:val="00196100"/>
    <w:rsid w:val="001C4E1D"/>
    <w:rsid w:val="001E51FA"/>
    <w:rsid w:val="00242936"/>
    <w:rsid w:val="00286F10"/>
    <w:rsid w:val="002A6389"/>
    <w:rsid w:val="002F2663"/>
    <w:rsid w:val="00351071"/>
    <w:rsid w:val="00365B83"/>
    <w:rsid w:val="00366843"/>
    <w:rsid w:val="00374E98"/>
    <w:rsid w:val="0037567D"/>
    <w:rsid w:val="00375B66"/>
    <w:rsid w:val="0038513D"/>
    <w:rsid w:val="003D3802"/>
    <w:rsid w:val="00444B44"/>
    <w:rsid w:val="004B7A03"/>
    <w:rsid w:val="004C3C7D"/>
    <w:rsid w:val="004F42D8"/>
    <w:rsid w:val="004F4CC5"/>
    <w:rsid w:val="005303B9"/>
    <w:rsid w:val="005377DF"/>
    <w:rsid w:val="00561F4F"/>
    <w:rsid w:val="00583F3C"/>
    <w:rsid w:val="005922B4"/>
    <w:rsid w:val="005A1186"/>
    <w:rsid w:val="005B6F94"/>
    <w:rsid w:val="005C5CAC"/>
    <w:rsid w:val="005D1330"/>
    <w:rsid w:val="00605555"/>
    <w:rsid w:val="006140C5"/>
    <w:rsid w:val="00615F5A"/>
    <w:rsid w:val="0061770D"/>
    <w:rsid w:val="00622143"/>
    <w:rsid w:val="006307E4"/>
    <w:rsid w:val="00655BFE"/>
    <w:rsid w:val="0067305C"/>
    <w:rsid w:val="00686A50"/>
    <w:rsid w:val="006C51AD"/>
    <w:rsid w:val="006C6211"/>
    <w:rsid w:val="006D66B4"/>
    <w:rsid w:val="006E7B26"/>
    <w:rsid w:val="006F57F8"/>
    <w:rsid w:val="00713CA4"/>
    <w:rsid w:val="0071427E"/>
    <w:rsid w:val="00714FB9"/>
    <w:rsid w:val="00715F42"/>
    <w:rsid w:val="00727D44"/>
    <w:rsid w:val="00736EBE"/>
    <w:rsid w:val="00747488"/>
    <w:rsid w:val="007A24CF"/>
    <w:rsid w:val="007C25EF"/>
    <w:rsid w:val="007D5C8D"/>
    <w:rsid w:val="007D6746"/>
    <w:rsid w:val="00825526"/>
    <w:rsid w:val="008629BC"/>
    <w:rsid w:val="00863F0F"/>
    <w:rsid w:val="00871FF1"/>
    <w:rsid w:val="008C4035"/>
    <w:rsid w:val="008C6DE0"/>
    <w:rsid w:val="008F1ECF"/>
    <w:rsid w:val="008F59D4"/>
    <w:rsid w:val="00924AE4"/>
    <w:rsid w:val="00935613"/>
    <w:rsid w:val="0094030A"/>
    <w:rsid w:val="00992C4F"/>
    <w:rsid w:val="009C507E"/>
    <w:rsid w:val="00A00BEC"/>
    <w:rsid w:val="00A32367"/>
    <w:rsid w:val="00A325F5"/>
    <w:rsid w:val="00A3676C"/>
    <w:rsid w:val="00A61F50"/>
    <w:rsid w:val="00A72D8C"/>
    <w:rsid w:val="00AB0DBC"/>
    <w:rsid w:val="00B07BF2"/>
    <w:rsid w:val="00B23213"/>
    <w:rsid w:val="00B309BC"/>
    <w:rsid w:val="00B43B30"/>
    <w:rsid w:val="00B71797"/>
    <w:rsid w:val="00BB38F9"/>
    <w:rsid w:val="00BC58BC"/>
    <w:rsid w:val="00BD3CC3"/>
    <w:rsid w:val="00C05130"/>
    <w:rsid w:val="00CD2110"/>
    <w:rsid w:val="00D32F16"/>
    <w:rsid w:val="00D501E3"/>
    <w:rsid w:val="00D7030E"/>
    <w:rsid w:val="00D913CF"/>
    <w:rsid w:val="00DC4805"/>
    <w:rsid w:val="00E05EA8"/>
    <w:rsid w:val="00E637EC"/>
    <w:rsid w:val="00EB3D08"/>
    <w:rsid w:val="00ED0339"/>
    <w:rsid w:val="00F13588"/>
    <w:rsid w:val="00F420F1"/>
    <w:rsid w:val="00F93CA6"/>
    <w:rsid w:val="00FC691B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005071"/>
    </o:shapedefaults>
    <o:shapelayout v:ext="edit">
      <o:idmap v:ext="edit" data="1"/>
    </o:shapelayout>
  </w:shapeDefaults>
  <w:decimalSymbol w:val="."/>
  <w:listSeparator w:val=","/>
  <w14:docId w14:val="782FBC4B"/>
  <w15:chartTrackingRefBased/>
  <w15:docId w15:val="{F18F87B2-C384-4AE0-B023-4784F136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paragraph" w:styleId="BalloonText">
    <w:name w:val="Balloon Text"/>
    <w:basedOn w:val="Normal"/>
    <w:link w:val="BalloonTextChar"/>
    <w:rsid w:val="00A36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676C"/>
    <w:rPr>
      <w:rFonts w:ascii="Segoe UI" w:hAnsi="Segoe UI" w:cs="Segoe UI"/>
      <w:sz w:val="18"/>
      <w:szCs w:val="18"/>
      <w:lang w:eastAsia="en-US"/>
    </w:rPr>
  </w:style>
  <w:style w:type="character" w:customStyle="1" w:styleId="tw4winMark">
    <w:name w:val="tw4winMark"/>
    <w:basedOn w:val="DefaultParagraphFont"/>
    <w:rsid w:val="00134456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8"/>
      <w:effect w:val="none"/>
      <w:vertAlign w:val="subscript"/>
    </w:rPr>
  </w:style>
  <w:style w:type="character" w:styleId="CommentReference">
    <w:name w:val="annotation reference"/>
    <w:basedOn w:val="DefaultParagraphFont"/>
    <w:rsid w:val="00C051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513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51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5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51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kelsall\Desktop\Job%20Descriptions\Draft%202%20_%20Capital%20and%20Development%20Manager%20JD-PS%20March%20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0745A-9651-4E02-9225-EA33EF24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2 _ Capital and Development Manager JD-PS March 2021</Template>
  <TotalTime>5</TotalTime>
  <Pages>5</Pages>
  <Words>1402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subject/>
  <dc:creator>David A. Kelsall</dc:creator>
  <cp:keywords/>
  <cp:lastModifiedBy>Rebecca Evans</cp:lastModifiedBy>
  <cp:revision>6</cp:revision>
  <cp:lastPrinted>2010-01-14T13:29:00Z</cp:lastPrinted>
  <dcterms:created xsi:type="dcterms:W3CDTF">2021-09-01T12:54:00Z</dcterms:created>
  <dcterms:modified xsi:type="dcterms:W3CDTF">2021-10-18T11:59:00Z</dcterms:modified>
</cp:coreProperties>
</file>